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B425" w14:textId="77777777" w:rsidR="00BB6538" w:rsidRDefault="00000000">
      <w:pPr>
        <w:jc w:val="center"/>
        <w:rPr>
          <w:sz w:val="28"/>
          <w:szCs w:val="28"/>
        </w:rPr>
      </w:pPr>
      <w:bookmarkStart w:id="0" w:name="_Hlk147910456"/>
      <w:r>
        <w:rPr>
          <w:sz w:val="28"/>
          <w:szCs w:val="28"/>
        </w:rPr>
        <w:t>ATHERSTONE SURGERY</w:t>
      </w:r>
    </w:p>
    <w:p w14:paraId="46BFDF76" w14:textId="77777777" w:rsidR="00BB6538" w:rsidRDefault="00BB6538">
      <w:pPr>
        <w:rPr>
          <w:sz w:val="16"/>
          <w:szCs w:val="16"/>
        </w:rPr>
      </w:pPr>
    </w:p>
    <w:p w14:paraId="49EC7A8C" w14:textId="77777777" w:rsidR="00BB6538" w:rsidRDefault="00000000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Patient application for advanced access to online services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247"/>
        <w:gridCol w:w="3521"/>
      </w:tblGrid>
      <w:tr w:rsidR="00BB6538" w14:paraId="01E788F9" w14:textId="77777777">
        <w:tblPrEx>
          <w:tblCellMar>
            <w:top w:w="0" w:type="dxa"/>
            <w:bottom w:w="0" w:type="dxa"/>
          </w:tblCellMar>
        </w:tblPrEx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2E0B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Surname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2607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14:paraId="43DC9FB4" w14:textId="77777777" w:rsidR="00BB6538" w:rsidRDefault="00BB6538">
            <w:pPr>
              <w:rPr>
                <w:sz w:val="22"/>
              </w:rPr>
            </w:pPr>
          </w:p>
        </w:tc>
      </w:tr>
      <w:tr w:rsidR="00BB6538" w14:paraId="1BEEE5D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5DFF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First name </w:t>
            </w:r>
          </w:p>
          <w:p w14:paraId="4CE8D98D" w14:textId="77777777" w:rsidR="00BB6538" w:rsidRDefault="00BB6538">
            <w:pPr>
              <w:rPr>
                <w:sz w:val="22"/>
              </w:rPr>
            </w:pPr>
          </w:p>
        </w:tc>
      </w:tr>
      <w:tr w:rsidR="00BB6538" w14:paraId="16D76C3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41DA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Address </w:t>
            </w:r>
          </w:p>
          <w:p w14:paraId="79EC179E" w14:textId="77777777" w:rsidR="00BB6538" w:rsidRDefault="00BB6538">
            <w:pPr>
              <w:rPr>
                <w:sz w:val="22"/>
              </w:rPr>
            </w:pPr>
          </w:p>
          <w:p w14:paraId="7152F6EA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>Postcode</w:t>
            </w:r>
          </w:p>
        </w:tc>
      </w:tr>
      <w:tr w:rsidR="00BB6538" w14:paraId="33207970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4189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Email address </w:t>
            </w:r>
          </w:p>
          <w:p w14:paraId="1E621085" w14:textId="77777777" w:rsidR="00BB6538" w:rsidRDefault="00BB6538">
            <w:pPr>
              <w:rPr>
                <w:sz w:val="22"/>
              </w:rPr>
            </w:pPr>
          </w:p>
        </w:tc>
      </w:tr>
      <w:tr w:rsidR="00BB6538" w14:paraId="2FF5744A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7D39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Telephone number </w:t>
            </w:r>
          </w:p>
          <w:p w14:paraId="3BD3F51C" w14:textId="77777777" w:rsidR="00BB6538" w:rsidRDefault="00BB6538">
            <w:pPr>
              <w:rPr>
                <w:sz w:val="22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0152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>Mobile number:</w:t>
            </w:r>
          </w:p>
          <w:p w14:paraId="369291F0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>Consent to receive text messages:    Yes/No</w:t>
            </w:r>
          </w:p>
        </w:tc>
      </w:tr>
    </w:tbl>
    <w:p w14:paraId="767AF506" w14:textId="77777777" w:rsidR="00BB6538" w:rsidRDefault="00BB6538">
      <w:pPr>
        <w:rPr>
          <w:sz w:val="24"/>
          <w:szCs w:val="24"/>
        </w:rPr>
      </w:pPr>
    </w:p>
    <w:p w14:paraId="6616E595" w14:textId="77777777" w:rsidR="00BB6538" w:rsidRDefault="00000000">
      <w:pPr>
        <w:jc w:val="center"/>
      </w:pPr>
      <w:r>
        <w:rPr>
          <w:b/>
          <w:bCs/>
          <w:sz w:val="22"/>
        </w:rPr>
        <w:t>By filling out this form I am confirming that I wish to receive advanced access to my medical records online prior to the date of 1</w:t>
      </w:r>
      <w:r>
        <w:rPr>
          <w:b/>
          <w:bCs/>
          <w:sz w:val="22"/>
          <w:vertAlign w:val="superscript"/>
        </w:rPr>
        <w:t>st</w:t>
      </w:r>
      <w:r>
        <w:rPr>
          <w:b/>
          <w:bCs/>
          <w:sz w:val="22"/>
        </w:rPr>
        <w:t xml:space="preserve"> November 2023</w:t>
      </w:r>
    </w:p>
    <w:p w14:paraId="17726F74" w14:textId="77777777" w:rsidR="00BB6538" w:rsidRDefault="00BB6538"/>
    <w:p w14:paraId="1C2A8551" w14:textId="77777777" w:rsidR="00BB6538" w:rsidRDefault="00BB6538">
      <w:pPr>
        <w:rPr>
          <w:sz w:val="12"/>
          <w:szCs w:val="12"/>
        </w:rPr>
      </w:pPr>
    </w:p>
    <w:p w14:paraId="2649358A" w14:textId="77777777" w:rsidR="00BB6538" w:rsidRDefault="00000000">
      <w:pPr>
        <w:rPr>
          <w:sz w:val="22"/>
        </w:rPr>
      </w:pPr>
      <w:r>
        <w:rPr>
          <w:sz w:val="22"/>
        </w:rPr>
        <w:t>I understand and agree with each statement below (tick)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8"/>
        <w:gridCol w:w="478"/>
      </w:tblGrid>
      <w:tr w:rsidR="00BB6538" w14:paraId="1FD4F072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C30D" w14:textId="77777777" w:rsidR="00BB6538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will be responsible for the security of the information I see or download</w:t>
            </w:r>
          </w:p>
          <w:p w14:paraId="1622B459" w14:textId="77777777" w:rsidR="00BB6538" w:rsidRDefault="00BB6538">
            <w:pPr>
              <w:pStyle w:val="ListParagraph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8004" w14:textId="77777777" w:rsidR="00BB6538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31828B" wp14:editId="24140CE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43177</wp:posOffset>
                      </wp:positionV>
                      <wp:extent cx="123828" cy="123828"/>
                      <wp:effectExtent l="0" t="0" r="28575" b="28575"/>
                      <wp:wrapNone/>
                      <wp:docPr id="1248563824" name="Rectangle 8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176C7" id="Rectangle 8" o:spid="_x0000_s1026" alt="Box" style="position:absolute;margin-left:1pt;margin-top:3.4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BB6538" w14:paraId="661223E8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1AD5" w14:textId="77777777" w:rsidR="00BB6538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If I choose to share my information with anyone else, this is at my own risk</w:t>
            </w:r>
          </w:p>
          <w:p w14:paraId="292739EB" w14:textId="77777777" w:rsidR="00BB6538" w:rsidRDefault="00BB6538">
            <w:pPr>
              <w:pStyle w:val="ListParagraph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AC5C" w14:textId="77777777" w:rsidR="00BB6538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D5AD06" wp14:editId="4F6C1B8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31747</wp:posOffset>
                      </wp:positionV>
                      <wp:extent cx="123828" cy="123828"/>
                      <wp:effectExtent l="0" t="0" r="28575" b="28575"/>
                      <wp:wrapNone/>
                      <wp:docPr id="605887208" name="Rectangle 9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B2D13" id="Rectangle 9" o:spid="_x0000_s1026" alt="Box" style="position:absolute;margin-left:1pt;margin-top:2.5pt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BB6538" w14:paraId="31A89C7B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56FE" w14:textId="77777777" w:rsidR="00BB6538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will contact the practice as soon as possible if I suspect my account has been accessed by someone without my agreement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34B4" w14:textId="77777777" w:rsidR="00BB6538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C52997" wp14:editId="7193C4F9">
                      <wp:simplePos x="0" y="0"/>
                      <wp:positionH relativeFrom="column">
                        <wp:posOffset>3172</wp:posOffset>
                      </wp:positionH>
                      <wp:positionV relativeFrom="paragraph">
                        <wp:posOffset>34290</wp:posOffset>
                      </wp:positionV>
                      <wp:extent cx="123828" cy="123828"/>
                      <wp:effectExtent l="0" t="0" r="28575" b="28575"/>
                      <wp:wrapNone/>
                      <wp:docPr id="1104959682" name="Rectangle 10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1B526" id="Rectangle 10" o:spid="_x0000_s1026" alt="Box" style="position:absolute;margin-left:.25pt;margin-top:2.7pt;width:9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BB6538" w14:paraId="4DD40F5D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F247" w14:textId="77777777" w:rsidR="00BB6538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4E3A" w14:textId="77777777" w:rsidR="00BB6538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805BA7" wp14:editId="7EE03E9B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41906</wp:posOffset>
                      </wp:positionV>
                      <wp:extent cx="123828" cy="123828"/>
                      <wp:effectExtent l="0" t="0" r="28575" b="28575"/>
                      <wp:wrapNone/>
                      <wp:docPr id="37911930" name="Rectangle 11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9F59B" id="Rectangle 11" o:spid="_x0000_s1026" alt="Box" style="position:absolute;margin-left:1pt;margin-top:3.3pt;width:9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BB6538" w14:paraId="1A2A4FC2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4C35" w14:textId="77777777" w:rsidR="00BB6538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consent to receive text messages from the practice for appointment reminders and health promotion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7CE6" w14:textId="77777777" w:rsidR="00BB6538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370F2D" wp14:editId="5687D65B">
                      <wp:simplePos x="0" y="0"/>
                      <wp:positionH relativeFrom="column">
                        <wp:posOffset>22229</wp:posOffset>
                      </wp:positionH>
                      <wp:positionV relativeFrom="paragraph">
                        <wp:posOffset>34920</wp:posOffset>
                      </wp:positionV>
                      <wp:extent cx="123828" cy="123828"/>
                      <wp:effectExtent l="0" t="0" r="28575" b="28575"/>
                      <wp:wrapNone/>
                      <wp:docPr id="721205051" name="Rectangle 12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B3A09" id="Rectangle 12" o:spid="_x0000_s1026" alt="Box" style="position:absolute;margin-left:1.75pt;margin-top:2.75pt;width:9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BB6538" w14:paraId="4FF5F1AB" w14:textId="77777777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94E6" w14:textId="77777777" w:rsidR="00BB6538" w:rsidRDefault="0000000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 will be responsible for informing the practice of any changes to my mobile telephone number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2A12" w14:textId="77777777" w:rsidR="00BB6538" w:rsidRDefault="00000000"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216CD7" wp14:editId="0F347EB3">
                      <wp:simplePos x="0" y="0"/>
                      <wp:positionH relativeFrom="column">
                        <wp:posOffset>22229</wp:posOffset>
                      </wp:positionH>
                      <wp:positionV relativeFrom="paragraph">
                        <wp:posOffset>116842</wp:posOffset>
                      </wp:positionV>
                      <wp:extent cx="123828" cy="123828"/>
                      <wp:effectExtent l="0" t="0" r="28575" b="28575"/>
                      <wp:wrapNone/>
                      <wp:docPr id="405821590" name="Rectangle 13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F1D7A" id="Rectangle 13" o:spid="_x0000_s1026" alt="Box" style="position:absolute;margin-left:1.75pt;margin-top:9.2pt;width:9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" filled="f" strokeweight=".3528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29451400" w14:textId="77777777" w:rsidR="00BB6538" w:rsidRDefault="00BB6538">
      <w:pPr>
        <w:rPr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4502"/>
      </w:tblGrid>
      <w:tr w:rsidR="00BB6538" w14:paraId="028E59BE" w14:textId="77777777">
        <w:tblPrEx>
          <w:tblCellMar>
            <w:top w:w="0" w:type="dxa"/>
            <w:bottom w:w="0" w:type="dxa"/>
          </w:tblCellMar>
        </w:tblPrEx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0689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Patient’s Signature </w:t>
            </w:r>
          </w:p>
          <w:p w14:paraId="26909B00" w14:textId="77777777" w:rsidR="00BB6538" w:rsidRDefault="00BB6538">
            <w:pPr>
              <w:rPr>
                <w:sz w:val="22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11B0" w14:textId="77777777" w:rsidR="00BB6538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Date </w:t>
            </w:r>
          </w:p>
        </w:tc>
      </w:tr>
    </w:tbl>
    <w:p w14:paraId="2A158878" w14:textId="77777777" w:rsidR="00BB6538" w:rsidRDefault="00000000">
      <w:r>
        <w:rPr>
          <w:b/>
          <w:sz w:val="22"/>
          <w:shd w:val="clear" w:color="auto" w:fill="FFFF00"/>
        </w:rPr>
        <w:t>For practice use only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1385"/>
        <w:gridCol w:w="1134"/>
        <w:gridCol w:w="3492"/>
      </w:tblGrid>
      <w:tr w:rsidR="00BB6538" w14:paraId="39DCC1F3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3126" w14:textId="77777777" w:rsidR="00BB6538" w:rsidRPr="00AE3E2C" w:rsidRDefault="00000000">
            <w:pPr>
              <w:rPr>
                <w:b/>
                <w:color w:val="004F88"/>
                <w:sz w:val="22"/>
              </w:rPr>
            </w:pPr>
            <w:r w:rsidRPr="00AE3E2C">
              <w:rPr>
                <w:b/>
                <w:color w:val="004F88"/>
                <w:sz w:val="22"/>
              </w:rPr>
              <w:t>Patient NHS number</w:t>
            </w:r>
          </w:p>
          <w:p w14:paraId="6F674935" w14:textId="77777777" w:rsidR="00BB6538" w:rsidRDefault="00BB6538">
            <w:pPr>
              <w:rPr>
                <w:b/>
                <w:color w:val="0070C0"/>
                <w:sz w:val="22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5E41" w14:textId="77777777" w:rsidR="00BB6538" w:rsidRDefault="00000000">
            <w:pPr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Practice computer ID number</w:t>
            </w:r>
          </w:p>
        </w:tc>
      </w:tr>
      <w:tr w:rsidR="00BB6538" w14:paraId="30D1A640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550D" w14:textId="77777777" w:rsidR="00BB6538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>Identity verified by (initials)</w:t>
            </w:r>
          </w:p>
          <w:p w14:paraId="3210C265" w14:textId="77777777" w:rsidR="00BB6538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5B08" w14:textId="77777777" w:rsidR="00BB6538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 xml:space="preserve">Date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208B" w14:textId="77777777" w:rsidR="00BB6538" w:rsidRDefault="00000000">
            <w:r>
              <w:rPr>
                <w:noProof/>
                <w:sz w:val="22"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42F2DC" wp14:editId="2CDE386E">
                      <wp:simplePos x="0" y="0"/>
                      <wp:positionH relativeFrom="column">
                        <wp:posOffset>2583810</wp:posOffset>
                      </wp:positionH>
                      <wp:positionV relativeFrom="paragraph">
                        <wp:posOffset>153674</wp:posOffset>
                      </wp:positionV>
                      <wp:extent cx="123828" cy="123828"/>
                      <wp:effectExtent l="0" t="0" r="28575" b="28575"/>
                      <wp:wrapNone/>
                      <wp:docPr id="1440050018" name="Rectangle 14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2A641" id="Rectangle 14" o:spid="_x0000_s1026" alt="Box" style="position:absolute;margin-left:203.45pt;margin-top:12.1pt;width:9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" filled="f" strokecolor="#4f81b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sz w:val="22"/>
                <w:shd w:val="clear" w:color="auto" w:fill="FFFF00"/>
              </w:rPr>
              <w:t xml:space="preserve">Method               </w:t>
            </w:r>
          </w:p>
          <w:p w14:paraId="3AA837C8" w14:textId="77777777" w:rsidR="00BB6538" w:rsidRDefault="00000000">
            <w:r>
              <w:rPr>
                <w:noProof/>
                <w:sz w:val="22"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D8B2FD" wp14:editId="6391C810">
                      <wp:simplePos x="0" y="0"/>
                      <wp:positionH relativeFrom="column">
                        <wp:posOffset>2583810</wp:posOffset>
                      </wp:positionH>
                      <wp:positionV relativeFrom="paragraph">
                        <wp:posOffset>157477</wp:posOffset>
                      </wp:positionV>
                      <wp:extent cx="123828" cy="123828"/>
                      <wp:effectExtent l="0" t="0" r="28575" b="28575"/>
                      <wp:wrapNone/>
                      <wp:docPr id="1573978220" name="Rectangle 15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4066FB" id="Rectangle 15" o:spid="_x0000_s1026" alt="Box" style="position:absolute;margin-left:203.45pt;margin-top:12.4pt;width:9.7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" filled="f" strokecolor="#4f81b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sz w:val="22"/>
                <w:shd w:val="clear" w:color="auto" w:fill="FFFF00"/>
              </w:rPr>
              <w:t xml:space="preserve">  Vouching</w:t>
            </w:r>
          </w:p>
          <w:p w14:paraId="6270D1D7" w14:textId="77777777" w:rsidR="00BB6538" w:rsidRDefault="00000000">
            <w:pPr>
              <w:rPr>
                <w:b/>
                <w:sz w:val="22"/>
                <w:shd w:val="clear" w:color="auto" w:fill="FFFF00"/>
              </w:rPr>
            </w:pPr>
            <w:r>
              <w:rPr>
                <w:b/>
                <w:sz w:val="22"/>
                <w:shd w:val="clear" w:color="auto" w:fill="FFFF00"/>
              </w:rPr>
              <w:t xml:space="preserve">  Vouching with information in record</w:t>
            </w:r>
          </w:p>
          <w:p w14:paraId="1D2F0B4F" w14:textId="77777777" w:rsidR="00BB6538" w:rsidRDefault="00000000">
            <w:r>
              <w:rPr>
                <w:noProof/>
                <w:sz w:val="22"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F78676" wp14:editId="494B821F">
                      <wp:simplePos x="0" y="0"/>
                      <wp:positionH relativeFrom="column">
                        <wp:posOffset>2583810</wp:posOffset>
                      </wp:positionH>
                      <wp:positionV relativeFrom="paragraph">
                        <wp:posOffset>19687</wp:posOffset>
                      </wp:positionV>
                      <wp:extent cx="123828" cy="123828"/>
                      <wp:effectExtent l="0" t="0" r="28575" b="28575"/>
                      <wp:wrapNone/>
                      <wp:docPr id="2106093554" name="Rectangle 16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8" cy="123828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4F81BD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555FD" id="Rectangle 16" o:spid="_x0000_s1026" alt="Box" style="position:absolute;margin-left:203.45pt;margin-top:1.55pt;width:9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" filled="f" strokecolor="#4f81bd" strokeweight=".35281mm">
                      <v:textbox inset="0,0,0,0"/>
                    </v:rect>
                  </w:pict>
                </mc:Fallback>
              </mc:AlternateContent>
            </w:r>
            <w:r>
              <w:rPr>
                <w:b/>
                <w:sz w:val="22"/>
                <w:shd w:val="clear" w:color="auto" w:fill="FFFF00"/>
              </w:rPr>
              <w:t xml:space="preserve">  Photo ID and proof of residence</w:t>
            </w:r>
          </w:p>
        </w:tc>
      </w:tr>
      <w:tr w:rsidR="00BB6538" w14:paraId="42EED141" w14:textId="77777777">
        <w:tblPrEx>
          <w:tblCellMar>
            <w:top w:w="0" w:type="dxa"/>
            <w:bottom w:w="0" w:type="dxa"/>
          </w:tblCellMar>
        </w:tblPrEx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A2D7" w14:textId="77777777" w:rsidR="00BB6538" w:rsidRPr="00AE3E2C" w:rsidRDefault="00000000">
            <w:pPr>
              <w:rPr>
                <w:b/>
                <w:color w:val="004F88"/>
                <w:sz w:val="22"/>
              </w:rPr>
            </w:pPr>
            <w:r w:rsidRPr="00AE3E2C">
              <w:rPr>
                <w:b/>
                <w:color w:val="004F88"/>
                <w:sz w:val="22"/>
              </w:rPr>
              <w:t>Authorised by</w:t>
            </w:r>
          </w:p>
          <w:p w14:paraId="38EAF7C9" w14:textId="77777777" w:rsidR="00BB6538" w:rsidRPr="00AE3E2C" w:rsidRDefault="00BB6538">
            <w:pPr>
              <w:rPr>
                <w:b/>
                <w:color w:val="004F88"/>
                <w:sz w:val="16"/>
                <w:szCs w:val="16"/>
              </w:rPr>
            </w:pPr>
          </w:p>
          <w:p w14:paraId="2930A03B" w14:textId="77777777" w:rsidR="00BB6538" w:rsidRPr="00AE3E2C" w:rsidRDefault="00BB6538">
            <w:pPr>
              <w:rPr>
                <w:b/>
                <w:color w:val="004F88"/>
                <w:sz w:val="16"/>
                <w:szCs w:val="16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B27A" w14:textId="77777777" w:rsidR="00BB6538" w:rsidRPr="00AE3E2C" w:rsidRDefault="00000000">
            <w:pPr>
              <w:rPr>
                <w:b/>
                <w:color w:val="004F88"/>
                <w:sz w:val="22"/>
              </w:rPr>
            </w:pPr>
            <w:r w:rsidRPr="00AE3E2C">
              <w:rPr>
                <w:b/>
                <w:color w:val="004F88"/>
                <w:sz w:val="22"/>
              </w:rPr>
              <w:t xml:space="preserve">Date </w:t>
            </w:r>
          </w:p>
        </w:tc>
      </w:tr>
      <w:tr w:rsidR="00BB6538" w14:paraId="1A64D89A" w14:textId="77777777">
        <w:tblPrEx>
          <w:tblCellMar>
            <w:top w:w="0" w:type="dxa"/>
            <w:bottom w:w="0" w:type="dxa"/>
          </w:tblCellMar>
        </w:tblPrEx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89C5" w14:textId="77777777" w:rsidR="00BB6538" w:rsidRPr="00AE3E2C" w:rsidRDefault="00000000">
            <w:pPr>
              <w:rPr>
                <w:b/>
                <w:color w:val="004F88"/>
                <w:sz w:val="36"/>
                <w:szCs w:val="36"/>
              </w:rPr>
            </w:pPr>
            <w:r w:rsidRPr="00AE3E2C">
              <w:rPr>
                <w:b/>
                <w:color w:val="004F88"/>
                <w:sz w:val="36"/>
                <w:szCs w:val="36"/>
              </w:rPr>
              <w:t>Doctor authorisation signature</w:t>
            </w:r>
          </w:p>
          <w:p w14:paraId="1A583EA2" w14:textId="77777777" w:rsidR="00BB6538" w:rsidRPr="00AE3E2C" w:rsidRDefault="00BB6538">
            <w:pPr>
              <w:jc w:val="center"/>
              <w:rPr>
                <w:b/>
                <w:color w:val="004F88"/>
                <w:sz w:val="36"/>
                <w:szCs w:val="36"/>
              </w:rPr>
            </w:pPr>
          </w:p>
          <w:p w14:paraId="46678E30" w14:textId="77777777" w:rsidR="00BB6538" w:rsidRPr="00AE3E2C" w:rsidRDefault="00BB6538">
            <w:pPr>
              <w:jc w:val="center"/>
              <w:rPr>
                <w:b/>
                <w:color w:val="004F88"/>
                <w:sz w:val="36"/>
                <w:szCs w:val="36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B044" w14:textId="77777777" w:rsidR="00BB6538" w:rsidRPr="00AE3E2C" w:rsidRDefault="00000000">
            <w:pPr>
              <w:rPr>
                <w:b/>
                <w:color w:val="004F88"/>
                <w:sz w:val="36"/>
                <w:szCs w:val="36"/>
              </w:rPr>
            </w:pPr>
            <w:r w:rsidRPr="00AE3E2C">
              <w:rPr>
                <w:b/>
                <w:color w:val="004F88"/>
                <w:sz w:val="36"/>
                <w:szCs w:val="36"/>
              </w:rPr>
              <w:t>Date</w:t>
            </w:r>
          </w:p>
        </w:tc>
      </w:tr>
    </w:tbl>
    <w:bookmarkEnd w:id="0"/>
    <w:p w14:paraId="29D652C1" w14:textId="77777777" w:rsidR="00BB6538" w:rsidRPr="00AE3E2C" w:rsidRDefault="00000000">
      <w:pPr>
        <w:jc w:val="center"/>
        <w:rPr>
          <w:color w:val="C00000"/>
        </w:rPr>
      </w:pPr>
      <w:r w:rsidRPr="00AE3E2C">
        <w:rPr>
          <w:b/>
          <w:bCs/>
          <w:color w:val="C00000"/>
          <w:sz w:val="36"/>
          <w:szCs w:val="36"/>
        </w:rPr>
        <w:t>THIS FORM MUST BE SIGNED AND APPROVED BY THE PATIENTS DOCTOR!!</w:t>
      </w:r>
    </w:p>
    <w:sectPr w:rsidR="00BB6538" w:rsidRPr="00AE3E2C">
      <w:pgSz w:w="11906" w:h="16838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6ECD" w14:textId="77777777" w:rsidR="00B8553A" w:rsidRDefault="00B8553A">
      <w:r>
        <w:separator/>
      </w:r>
    </w:p>
  </w:endnote>
  <w:endnote w:type="continuationSeparator" w:id="0">
    <w:p w14:paraId="4483B740" w14:textId="77777777" w:rsidR="00B8553A" w:rsidRDefault="00B8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0B2E" w14:textId="77777777" w:rsidR="00B8553A" w:rsidRDefault="00B8553A">
      <w:r>
        <w:rPr>
          <w:color w:val="000000"/>
        </w:rPr>
        <w:separator/>
      </w:r>
    </w:p>
  </w:footnote>
  <w:footnote w:type="continuationSeparator" w:id="0">
    <w:p w14:paraId="5018B5C2" w14:textId="77777777" w:rsidR="00B8553A" w:rsidRDefault="00B8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E0035"/>
    <w:multiLevelType w:val="multilevel"/>
    <w:tmpl w:val="61520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7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6538"/>
    <w:rsid w:val="004F39C4"/>
    <w:rsid w:val="00AE3E2C"/>
    <w:rsid w:val="00B8553A"/>
    <w:rsid w:val="00B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7A27"/>
  <w15:docId w15:val="{B9629CB4-193A-4243-ACBB-F383C487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Gill Sans MT" w:eastAsia="Times New Roman" w:hAnsi="Gill Sans M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Gill Sans MT" w:eastAsia="Times New Roman" w:hAnsi="Gill Sans MT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Katy Morson</cp:lastModifiedBy>
  <cp:revision>2</cp:revision>
  <cp:lastPrinted>2023-10-26T10:17:00Z</cp:lastPrinted>
  <dcterms:created xsi:type="dcterms:W3CDTF">2025-01-22T14:57:00Z</dcterms:created>
  <dcterms:modified xsi:type="dcterms:W3CDTF">2025-01-22T14:57:00Z</dcterms:modified>
</cp:coreProperties>
</file>